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95326" w:rsidRDefault="0000000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Biglietti ATVO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Cavallino – 2,50 €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Cavallino – “Mercato” A/R – 2,80 €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Jesolo – semplice – 2,70 €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Jesolo – andata e ritorno – 4,80 €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Aeroporto Marco Polo – 4,50 € / 2,20 € valigia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 xml:space="preserve">Mestre – stazione F.S. – 5,10 € / 2,30 € valigia </w:t>
      </w:r>
    </w:p>
    <w:p w:rsidR="00695326" w:rsidRDefault="00695326">
      <w:pPr>
        <w:pStyle w:val="Paragrafoelenco"/>
      </w:pPr>
    </w:p>
    <w:p w:rsidR="00695326" w:rsidRDefault="00000000">
      <w:pPr>
        <w:pStyle w:val="Paragrafoelenco"/>
        <w:numPr>
          <w:ilvl w:val="0"/>
          <w:numId w:val="1"/>
        </w:numPr>
      </w:pPr>
      <w:r>
        <w:t>Venezia (bus + motonave) andata e ritorno 24 €</w:t>
      </w:r>
    </w:p>
    <w:p w:rsidR="00695326" w:rsidRDefault="00000000">
      <w:pPr>
        <w:pStyle w:val="Paragrafoelenco"/>
        <w:numPr>
          <w:ilvl w:val="0"/>
          <w:numId w:val="1"/>
        </w:numPr>
      </w:pPr>
      <w:r>
        <w:t>Venezia (bus + motonave 24 H) 30 €</w:t>
      </w:r>
    </w:p>
    <w:p w:rsidR="00695326" w:rsidRDefault="00695326">
      <w:pPr>
        <w:pStyle w:val="Paragrafoelenco"/>
      </w:pPr>
    </w:p>
    <w:p w:rsidR="00695326" w:rsidRDefault="00695326">
      <w:pPr>
        <w:ind w:left="360"/>
      </w:pPr>
    </w:p>
    <w:sectPr w:rsidR="00695326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82F4D" w:rsidRDefault="00782F4D">
      <w:pPr>
        <w:spacing w:after="0" w:line="240" w:lineRule="auto"/>
      </w:pPr>
      <w:r>
        <w:separator/>
      </w:r>
    </w:p>
  </w:endnote>
  <w:endnote w:type="continuationSeparator" w:id="0">
    <w:p w:rsidR="00782F4D" w:rsidRDefault="0078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82F4D" w:rsidRDefault="00782F4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2F4D" w:rsidRDefault="0078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997D23"/>
    <w:multiLevelType w:val="multilevel"/>
    <w:tmpl w:val="E190E6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8369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95326"/>
    <w:rsid w:val="00695326"/>
    <w:rsid w:val="00782F4D"/>
    <w:rsid w:val="00875A02"/>
    <w:rsid w:val="00DB0A80"/>
    <w:rsid w:val="00E6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1DACBFB5-C895-A645-A85B-3C7ACED5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baia cavallino</dc:creator>
  <dc:description/>
  <cp:lastModifiedBy>Microsoft Office User</cp:lastModifiedBy>
  <cp:revision>2</cp:revision>
  <dcterms:created xsi:type="dcterms:W3CDTF">2025-02-03T11:39:00Z</dcterms:created>
  <dcterms:modified xsi:type="dcterms:W3CDTF">2025-02-03T11:39:00Z</dcterms:modified>
</cp:coreProperties>
</file>